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B6760" w14:textId="12C3026D" w:rsidR="00160EE0" w:rsidRDefault="000535C0" w:rsidP="008F69FC">
      <w:pPr>
        <w:pStyle w:val="Nome"/>
      </w:pPr>
      <w:r>
        <w:t xml:space="preserve">Luiza Araujo Malaquias </w:t>
      </w:r>
    </w:p>
    <w:p w14:paraId="0201D6B9" w14:textId="6830FF66" w:rsidR="009D44E7" w:rsidRDefault="008F69FC">
      <w:pPr>
        <w:pStyle w:val="InformaesdeContato"/>
      </w:pPr>
      <w:r>
        <w:t xml:space="preserve">Cidade: </w:t>
      </w:r>
      <w:r w:rsidR="00160EE0">
        <w:t>Quirinópolis-Go Brasil</w:t>
      </w:r>
    </w:p>
    <w:p w14:paraId="3AC2D3FB" w14:textId="06A63FEE" w:rsidR="007C6D07" w:rsidRDefault="007C6D07">
      <w:pPr>
        <w:pStyle w:val="InformaesdeContato"/>
      </w:pPr>
      <w:r>
        <w:t xml:space="preserve">CEP: 75860-000 </w:t>
      </w:r>
    </w:p>
    <w:p w14:paraId="2D853028" w14:textId="31145F83" w:rsidR="0006592F" w:rsidRDefault="008F69FC">
      <w:pPr>
        <w:pStyle w:val="InformaesdeContato"/>
      </w:pPr>
      <w:r>
        <w:t xml:space="preserve">Estado civil: </w:t>
      </w:r>
      <w:r w:rsidR="00B74524">
        <w:t>Solteira</w:t>
      </w:r>
    </w:p>
    <w:p w14:paraId="75A0F104" w14:textId="4E79A3B8" w:rsidR="0091364C" w:rsidRDefault="0091364C">
      <w:pPr>
        <w:pStyle w:val="InformaesdeContato"/>
      </w:pPr>
      <w:r>
        <w:t>Telefone: +55 (64)984129743</w:t>
      </w:r>
    </w:p>
    <w:p w14:paraId="6DF085DB" w14:textId="6BA00688" w:rsidR="00061159" w:rsidRDefault="00B74524">
      <w:pPr>
        <w:pStyle w:val="InformaesdeContato"/>
      </w:pPr>
      <w:r>
        <w:t>Data nascimento: 13/02/2001</w:t>
      </w:r>
    </w:p>
    <w:p w14:paraId="75278245" w14:textId="4BE443E3" w:rsidR="008B2E93" w:rsidRDefault="008B2E93">
      <w:pPr>
        <w:pStyle w:val="InformaesdeContato"/>
      </w:pPr>
      <w:r>
        <w:t xml:space="preserve">Naturalidade: Brasileira </w:t>
      </w:r>
    </w:p>
    <w:sdt>
      <w:sdtPr>
        <w:id w:val="-1179423465"/>
        <w:placeholder>
          <w:docPart w:val="7C9E6C189785074C80DED24934593796"/>
        </w:placeholder>
        <w:temporary/>
        <w:showingPlcHdr/>
        <w15:appearance w15:val="hidden"/>
      </w:sdtPr>
      <w:sdtEndPr/>
      <w:sdtContent>
        <w:p w14:paraId="1B97175B" w14:textId="77777777" w:rsidR="009D44E7" w:rsidRDefault="0056196A">
          <w:pPr>
            <w:pStyle w:val="Ttulo1"/>
          </w:pPr>
          <w:r>
            <w:rPr>
              <w:lang w:bidi="pt-BR"/>
            </w:rPr>
            <w:t>Objetivo</w:t>
          </w:r>
        </w:p>
      </w:sdtContent>
    </w:sdt>
    <w:p w14:paraId="0E67AE9E" w14:textId="3C2834F0" w:rsidR="009D44E7" w:rsidRDefault="007E0F42">
      <w:r>
        <w:rPr>
          <w:rFonts w:ascii="Nunito" w:eastAsia="Times New Roman" w:hAnsi="Nunito"/>
          <w:color w:val="777777"/>
          <w:sz w:val="27"/>
          <w:szCs w:val="27"/>
          <w:shd w:val="clear" w:color="auto" w:fill="FFFFFF"/>
          <w:lang w:bidi="ar-SA"/>
        </w:rPr>
        <w:t>Procuro novos desafios profissionais e uma efetivação no mercado. O desenvolvimento das minhas habilidades e a geração de resultados positivos são os meus objetivos, de modo que seja possível viabilizar um crescimento qualitativo e quantitativo da empresa</w:t>
      </w:r>
      <w:r w:rsidR="0006592F">
        <w:rPr>
          <w:rFonts w:ascii="Nunito" w:eastAsia="Times New Roman" w:hAnsi="Nunito"/>
          <w:color w:val="777777"/>
          <w:sz w:val="27"/>
          <w:szCs w:val="27"/>
          <w:shd w:val="clear" w:color="auto" w:fill="FFFFFF"/>
          <w:lang w:bidi="ar-SA"/>
        </w:rPr>
        <w:t>.</w:t>
      </w:r>
    </w:p>
    <w:sdt>
      <w:sdtPr>
        <w:id w:val="1728489637"/>
        <w:placeholder>
          <w:docPart w:val="45D002378EFB034AB43049D111B3B8B2"/>
        </w:placeholder>
        <w:temporary/>
        <w:showingPlcHdr/>
        <w15:appearance w15:val="hidden"/>
      </w:sdtPr>
      <w:sdtEndPr/>
      <w:sdtContent>
        <w:p w14:paraId="3AA2A27D" w14:textId="77777777" w:rsidR="009D44E7" w:rsidRDefault="0056196A">
          <w:pPr>
            <w:pStyle w:val="Ttulo1"/>
          </w:pPr>
          <w:r>
            <w:rPr>
              <w:lang w:bidi="pt-BR"/>
            </w:rPr>
            <w:t>Experiência</w:t>
          </w:r>
        </w:p>
      </w:sdtContent>
    </w:sdt>
    <w:p w14:paraId="547DE819" w14:textId="7F5B37D3" w:rsidR="0032080D" w:rsidRDefault="0032080D">
      <w:r>
        <w:t>Cooperativa Espaço Colmeia</w:t>
      </w:r>
    </w:p>
    <w:p w14:paraId="69799B47" w14:textId="33347256" w:rsidR="0032080D" w:rsidRDefault="0032080D">
      <w:r>
        <w:t xml:space="preserve">Atendente| </w:t>
      </w:r>
      <w:r w:rsidR="00207176">
        <w:t>01/02/21 – 23/06/21</w:t>
      </w:r>
    </w:p>
    <w:p w14:paraId="7E132CD9" w14:textId="17C30D9F" w:rsidR="00207176" w:rsidRPr="00633A24" w:rsidRDefault="00FA3BDA">
      <w:pPr>
        <w:rPr>
          <w:color w:val="404040" w:themeColor="background1" w:themeShade="40"/>
        </w:rPr>
      </w:pPr>
      <w:r>
        <w:rPr>
          <w:color w:val="C1861D" w:themeColor="accent1" w:themeShade="BF"/>
        </w:rPr>
        <w:t>▪︎</w:t>
      </w:r>
      <w:r w:rsidRPr="00633A24">
        <w:t xml:space="preserve"> </w:t>
      </w:r>
      <w:r w:rsidR="00943076" w:rsidRPr="00633A24">
        <w:t xml:space="preserve">Atendimento e reposições de </w:t>
      </w:r>
      <w:r w:rsidR="00DD7BCD" w:rsidRPr="00633A24">
        <w:t>alimentos</w:t>
      </w:r>
      <w:r w:rsidR="00DD7BCD" w:rsidRPr="00633A24">
        <w:rPr>
          <w:color w:val="404040" w:themeColor="background1" w:themeShade="40"/>
        </w:rPr>
        <w:t xml:space="preserve"> </w:t>
      </w:r>
    </w:p>
    <w:p w14:paraId="4D8DE581" w14:textId="77777777" w:rsidR="0032080D" w:rsidRDefault="0032080D"/>
    <w:p w14:paraId="0C406D01" w14:textId="7D3DF932" w:rsidR="009D44E7" w:rsidRDefault="008C5D78">
      <w:proofErr w:type="spellStart"/>
      <w:r>
        <w:t>Caway</w:t>
      </w:r>
      <w:proofErr w:type="spellEnd"/>
      <w:r>
        <w:t xml:space="preserve"> alimentos </w:t>
      </w:r>
    </w:p>
    <w:p w14:paraId="1EA27FCE" w14:textId="171D6E79" w:rsidR="009D44E7" w:rsidRDefault="008C5D78">
      <w:r>
        <w:t xml:space="preserve">Atendente| </w:t>
      </w:r>
      <w:r w:rsidR="003E4959">
        <w:t>31/05/19 – 26/08/20</w:t>
      </w:r>
    </w:p>
    <w:p w14:paraId="7B20AC24" w14:textId="04AC993F" w:rsidR="00720E2F" w:rsidRDefault="00720E2F" w:rsidP="00581054">
      <w:pPr>
        <w:pStyle w:val="Commarcadores"/>
      </w:pPr>
      <w:r>
        <w:t xml:space="preserve">Atendimento ao cliente e manuseio de alimentos </w:t>
      </w:r>
    </w:p>
    <w:p w14:paraId="6C7FC353" w14:textId="0ED8362A" w:rsidR="00581054" w:rsidRDefault="00581054" w:rsidP="00581054">
      <w:pPr>
        <w:pStyle w:val="Commarcadores"/>
        <w:numPr>
          <w:ilvl w:val="0"/>
          <w:numId w:val="0"/>
        </w:numPr>
        <w:ind w:left="216"/>
      </w:pPr>
    </w:p>
    <w:p w14:paraId="0C4A0616" w14:textId="01344431" w:rsidR="00581054" w:rsidRDefault="00581054" w:rsidP="00581054">
      <w:pPr>
        <w:pStyle w:val="Commarcadores"/>
        <w:numPr>
          <w:ilvl w:val="0"/>
          <w:numId w:val="0"/>
        </w:numPr>
        <w:ind w:left="216"/>
      </w:pPr>
      <w:r>
        <w:t>Bel Cabelereiros</w:t>
      </w:r>
    </w:p>
    <w:p w14:paraId="0A283C77" w14:textId="0A0F0190" w:rsidR="00581054" w:rsidRDefault="00581054" w:rsidP="0036538E">
      <w:pPr>
        <w:pStyle w:val="Commarcadores"/>
        <w:numPr>
          <w:ilvl w:val="0"/>
          <w:numId w:val="0"/>
        </w:numPr>
        <w:ind w:left="216"/>
      </w:pPr>
      <w:r>
        <w:t xml:space="preserve">Ajudante geral| </w:t>
      </w:r>
      <w:r w:rsidR="00460931">
        <w:t>06/06/</w:t>
      </w:r>
      <w:r w:rsidR="0036538E">
        <w:t>17 - 03/02/18</w:t>
      </w:r>
    </w:p>
    <w:p w14:paraId="5A4ADA7B" w14:textId="33345A2C" w:rsidR="00581054" w:rsidRDefault="0032080D" w:rsidP="00581054">
      <w:pPr>
        <w:pStyle w:val="Commarcadores"/>
      </w:pPr>
      <w:r>
        <w:t xml:space="preserve">Cabelereira e </w:t>
      </w:r>
      <w:proofErr w:type="spellStart"/>
      <w:r>
        <w:t>ajudande</w:t>
      </w:r>
      <w:proofErr w:type="spellEnd"/>
      <w:r>
        <w:t xml:space="preserve"> geral</w:t>
      </w:r>
    </w:p>
    <w:sdt>
      <w:sdtPr>
        <w:id w:val="720946933"/>
        <w:placeholder>
          <w:docPart w:val="21FF887CC816384A9F6771B709FE1748"/>
        </w:placeholder>
        <w:temporary/>
        <w:showingPlcHdr/>
        <w15:appearance w15:val="hidden"/>
      </w:sdtPr>
      <w:sdtEndPr/>
      <w:sdtContent>
        <w:p w14:paraId="4ED8A4E1" w14:textId="77777777" w:rsidR="009D44E7" w:rsidRDefault="0056196A">
          <w:pPr>
            <w:pStyle w:val="Ttulo1"/>
          </w:pPr>
          <w:r>
            <w:rPr>
              <w:lang w:bidi="pt-BR"/>
            </w:rPr>
            <w:t>Educação</w:t>
          </w:r>
        </w:p>
      </w:sdtContent>
    </w:sdt>
    <w:p w14:paraId="185360DD" w14:textId="73122F50" w:rsidR="009D44E7" w:rsidRDefault="00596623" w:rsidP="00DD7BCD">
      <w:r>
        <w:t xml:space="preserve">Escolaridade: </w:t>
      </w:r>
      <w:r w:rsidR="00DD7BCD">
        <w:t xml:space="preserve">Ensino Médio Completo </w:t>
      </w:r>
    </w:p>
    <w:p w14:paraId="059BBF17" w14:textId="7C3D3AE3" w:rsidR="00596623" w:rsidRDefault="00596623" w:rsidP="00DD7BCD">
      <w:r>
        <w:t>Cursos:</w:t>
      </w:r>
    </w:p>
    <w:p w14:paraId="12CBCDBE" w14:textId="39EA08A8" w:rsidR="009D44E7" w:rsidRDefault="00DD7BCD" w:rsidP="00DD7BCD">
      <w:pPr>
        <w:pStyle w:val="Commarcadores"/>
        <w:numPr>
          <w:ilvl w:val="0"/>
          <w:numId w:val="0"/>
        </w:numPr>
        <w:ind w:left="216"/>
      </w:pPr>
      <w:r>
        <w:t>• Informática Básica</w:t>
      </w:r>
      <w:r w:rsidR="00446434">
        <w:t xml:space="preserve">: Word, Excel, Powerpoint, Internet, </w:t>
      </w:r>
      <w:r w:rsidR="000625FE">
        <w:t>Office.</w:t>
      </w:r>
    </w:p>
    <w:p w14:paraId="03C723A6" w14:textId="199452D0" w:rsidR="00DD7BCD" w:rsidRDefault="00645A19" w:rsidP="00DD7BCD">
      <w:pPr>
        <w:pStyle w:val="Commarcadores"/>
        <w:numPr>
          <w:ilvl w:val="0"/>
          <w:numId w:val="0"/>
        </w:numPr>
        <w:ind w:left="216"/>
      </w:pPr>
      <w:r>
        <w:t>• Operador de Caixa</w:t>
      </w:r>
    </w:p>
    <w:p w14:paraId="4719444E" w14:textId="51C291F3" w:rsidR="00645A19" w:rsidRDefault="00645A19" w:rsidP="00446434">
      <w:pPr>
        <w:pStyle w:val="Commarcadores"/>
        <w:numPr>
          <w:ilvl w:val="0"/>
          <w:numId w:val="0"/>
        </w:numPr>
        <w:ind w:left="216"/>
      </w:pPr>
      <w:r>
        <w:t>• Secretariado</w:t>
      </w:r>
    </w:p>
    <w:p w14:paraId="228B6B2A" w14:textId="076DA234" w:rsidR="00645A19" w:rsidRDefault="00AC1D18" w:rsidP="00DD7BCD">
      <w:pPr>
        <w:pStyle w:val="Commarcadores"/>
        <w:numPr>
          <w:ilvl w:val="0"/>
          <w:numId w:val="0"/>
        </w:numPr>
        <w:ind w:left="216"/>
      </w:pPr>
      <w:r>
        <w:t xml:space="preserve">• Saúde e Segurança no trabalho </w:t>
      </w:r>
    </w:p>
    <w:p w14:paraId="13F46A21" w14:textId="7E94A8EB" w:rsidR="00E23922" w:rsidRDefault="00E23922" w:rsidP="00DD7BCD">
      <w:pPr>
        <w:pStyle w:val="Commarcadores"/>
        <w:numPr>
          <w:ilvl w:val="0"/>
          <w:numId w:val="0"/>
        </w:numPr>
        <w:ind w:left="216"/>
      </w:pPr>
      <w:r>
        <w:t>• Assistente administrativo (cursando...)</w:t>
      </w:r>
    </w:p>
    <w:p w14:paraId="413D5CC4" w14:textId="77777777" w:rsidR="00E23922" w:rsidRDefault="00E23922" w:rsidP="00DD7BCD">
      <w:pPr>
        <w:pStyle w:val="Commarcadores"/>
        <w:numPr>
          <w:ilvl w:val="0"/>
          <w:numId w:val="0"/>
        </w:numPr>
        <w:ind w:left="216"/>
      </w:pPr>
    </w:p>
    <w:sectPr w:rsidR="00E23922">
      <w:headerReference w:type="default" r:id="rId8"/>
      <w:footerReference w:type="default" r:id="rId9"/>
      <w:headerReference w:type="first" r:id="rId10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3DAD9" w14:textId="77777777" w:rsidR="00613440" w:rsidRDefault="00613440">
      <w:r>
        <w:rPr>
          <w:lang w:bidi="pt-BR"/>
        </w:rPr>
        <w:separator/>
      </w:r>
    </w:p>
  </w:endnote>
  <w:endnote w:type="continuationSeparator" w:id="0">
    <w:p w14:paraId="7C772FA7" w14:textId="77777777" w:rsidR="00613440" w:rsidRDefault="00613440">
      <w:r>
        <w:rPr>
          <w:lang w:bidi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800C" w14:textId="77777777" w:rsidR="009D44E7" w:rsidRDefault="0056196A">
    <w:pPr>
      <w:pStyle w:val="Rodap"/>
    </w:pPr>
    <w:r>
      <w:rPr>
        <w:lang w:bidi="pt-BR"/>
      </w:rPr>
      <w:fldChar w:fldCharType="begin"/>
    </w:r>
    <w:r>
      <w:rPr>
        <w:lang w:bidi="pt-BR"/>
      </w:rPr>
      <w:instrText xml:space="preserve"> PAGE   \* MERGEFORMAT </w:instrText>
    </w:r>
    <w:r>
      <w:rPr>
        <w:lang w:bidi="pt-BR"/>
      </w:rPr>
      <w:fldChar w:fldCharType="separate"/>
    </w:r>
    <w:r>
      <w:rPr>
        <w:noProof/>
        <w:lang w:bidi="pt-BR"/>
      </w:rPr>
      <w:t>2</w:t>
    </w:r>
    <w:r>
      <w:rPr>
        <w:noProof/>
        <w:lang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09E73" w14:textId="77777777" w:rsidR="00613440" w:rsidRDefault="00613440">
      <w:r>
        <w:rPr>
          <w:lang w:bidi="pt-BR"/>
        </w:rPr>
        <w:separator/>
      </w:r>
    </w:p>
  </w:footnote>
  <w:footnote w:type="continuationSeparator" w:id="0">
    <w:p w14:paraId="24D0007E" w14:textId="77777777" w:rsidR="00613440" w:rsidRDefault="00613440">
      <w:r>
        <w:rPr>
          <w:lang w:bidi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769EB" w14:textId="77777777" w:rsidR="009D44E7" w:rsidRDefault="0056196A">
    <w:r>
      <w:rPr>
        <w:noProof/>
        <w:lang w:val="lt-LT" w:eastAsia="zh-CN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47CEAE8" wp14:editId="274CA36B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18B5E1EB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4C5C1" w14:textId="77777777" w:rsidR="009D44E7" w:rsidRDefault="0056196A"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226113E" wp14:editId="49705B6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Grupo 4" title="Quadro de página com gui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Quadro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orma Livre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6F5D20" w14:textId="77777777" w:rsidR="009D44E7" w:rsidRDefault="009D44E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4226113E" id="Grupo 4" o:spid="_x0000_s1026" alt="Título: Quadro de página com guia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">
              <v:shape id="Quadro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orma Livre 8" o:spid="_x0000_s1028" style="position:absolute;left:2286;top:4286;width:3581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766F5D20" w14:textId="77777777" w:rsidR="009D44E7" w:rsidRDefault="009D44E7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Numer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attachedTemplate r:id="rId1"/>
  <w:revisionView w:inkAnnotation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5C0"/>
    <w:rsid w:val="000535C0"/>
    <w:rsid w:val="00061159"/>
    <w:rsid w:val="000625FE"/>
    <w:rsid w:val="0006592F"/>
    <w:rsid w:val="000E6B95"/>
    <w:rsid w:val="00160EE0"/>
    <w:rsid w:val="001E3869"/>
    <w:rsid w:val="00207176"/>
    <w:rsid w:val="0032080D"/>
    <w:rsid w:val="0036538E"/>
    <w:rsid w:val="003E4959"/>
    <w:rsid w:val="00446434"/>
    <w:rsid w:val="00460931"/>
    <w:rsid w:val="0056196A"/>
    <w:rsid w:val="00581054"/>
    <w:rsid w:val="00596623"/>
    <w:rsid w:val="00613440"/>
    <w:rsid w:val="00633A24"/>
    <w:rsid w:val="00645A19"/>
    <w:rsid w:val="00720E2F"/>
    <w:rsid w:val="007A3020"/>
    <w:rsid w:val="007C6D07"/>
    <w:rsid w:val="007E0F42"/>
    <w:rsid w:val="008B2E93"/>
    <w:rsid w:val="008C5D78"/>
    <w:rsid w:val="008F69FC"/>
    <w:rsid w:val="0091364C"/>
    <w:rsid w:val="00943076"/>
    <w:rsid w:val="009D44E7"/>
    <w:rsid w:val="00AC1D18"/>
    <w:rsid w:val="00B74524"/>
    <w:rsid w:val="00DD7BCD"/>
    <w:rsid w:val="00E23922"/>
    <w:rsid w:val="00ED1B11"/>
    <w:rsid w:val="00FA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B0376"/>
  <w15:chartTrackingRefBased/>
  <w15:docId w15:val="{17F4DF0A-6FEF-984C-991D-4EBBA2A5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pt-PT" w:eastAsia="ja-JP" w:bidi="pt-PT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96A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esdeContato">
    <w:name w:val="Informações de Contat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tulo">
    <w:name w:val="Title"/>
    <w:basedOn w:val="Normal"/>
    <w:next w:val="Normal"/>
    <w:link w:val="Ttulo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Commarcadore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nfaseSutil">
    <w:name w:val="Subtle Emphasis"/>
    <w:basedOn w:val="Fontepargpadro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Rodap">
    <w:name w:val="footer"/>
    <w:basedOn w:val="Normal"/>
    <w:link w:val="Rodap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RodapChar">
    <w:name w:val="Rodapé Char"/>
    <w:basedOn w:val="Fontepargpadro"/>
    <w:link w:val="Rodap"/>
    <w:uiPriority w:val="99"/>
    <w:rPr>
      <w:color w:val="0E0B05" w:themeColor="text2"/>
      <w:sz w:val="24"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fase">
    <w:name w:val="Emphasis"/>
    <w:basedOn w:val="Fontepargpadro"/>
    <w:uiPriority w:val="20"/>
    <w:semiHidden/>
    <w:unhideWhenUsed/>
    <w:qFormat/>
    <w:rPr>
      <w:i w:val="0"/>
      <w:iCs/>
      <w:color w:val="E3AB47" w:themeColor="accent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oChar">
    <w:name w:val="Citação Char"/>
    <w:basedOn w:val="Fontepargpadro"/>
    <w:link w:val="Citao"/>
    <w:uiPriority w:val="29"/>
    <w:semiHidden/>
    <w:rPr>
      <w:iCs/>
      <w:sz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Cs/>
      <w:color w:val="262626" w:themeColor="text1" w:themeTint="D9"/>
      <w:sz w:val="26"/>
    </w:rPr>
  </w:style>
  <w:style w:type="character" w:styleId="nfaseIntensa">
    <w:name w:val="Intense Emphasis"/>
    <w:basedOn w:val="Fontepargpadro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olor w:val="262626" w:themeColor="text1" w:themeTint="D9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argrafodaLista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tulodendicedeautoridades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e">
    <w:name w:val="Nom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Numerada">
    <w:name w:val="List Number"/>
    <w:basedOn w:val="Normal"/>
    <w:uiPriority w:val="10"/>
    <w:qFormat/>
    <w:pPr>
      <w:numPr>
        <w:numId w:val="13"/>
      </w:numPr>
    </w:p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a">
    <w:name w:val="Date"/>
    <w:basedOn w:val="Normal"/>
    <w:next w:val="Normal"/>
    <w:link w:val="Data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aChar">
    <w:name w:val="Data Char"/>
    <w:basedOn w:val="Fontepargpadro"/>
    <w:link w:val="Data"/>
    <w:uiPriority w:val="99"/>
    <w:semiHidden/>
    <w:rPr>
      <w:color w:val="0E0B05" w:themeColor="text2"/>
      <w:sz w:val="24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udaoChar">
    <w:name w:val="Saudação Char"/>
    <w:basedOn w:val="Fontepargpadro"/>
    <w:link w:val="Saudao"/>
    <w:uiPriority w:val="99"/>
    <w:semiHidden/>
    <w:rPr>
      <w:color w:val="0E0B05" w:themeColor="text2"/>
      <w:sz w:val="24"/>
    </w:rPr>
  </w:style>
  <w:style w:type="paragraph" w:styleId="Assinatura">
    <w:name w:val="Signature"/>
    <w:basedOn w:val="Normal"/>
    <w:link w:val="Assinatura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AssinaturaChar">
    <w:name w:val="Assinatura Char"/>
    <w:basedOn w:val="Fontepargpadro"/>
    <w:link w:val="Assinatura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9B46866A-3E4A-E546-905F-D7A754A393E4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9E6C189785074C80DED249345937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0E9B8C-F110-E248-8C5E-88BB12560388}"/>
      </w:docPartPr>
      <w:docPartBody>
        <w:p w:rsidR="00B317C9" w:rsidRDefault="006A3C00">
          <w:pPr>
            <w:pStyle w:val="7C9E6C189785074C80DED24934593796"/>
          </w:pPr>
          <w:r>
            <w:rPr>
              <w:lang w:bidi="pt-BR"/>
            </w:rPr>
            <w:t>Objetivo</w:t>
          </w:r>
        </w:p>
      </w:docPartBody>
    </w:docPart>
    <w:docPart>
      <w:docPartPr>
        <w:name w:val="45D002378EFB034AB43049D111B3B8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47A044-3B7C-F747-8D07-3CAC5FF192B9}"/>
      </w:docPartPr>
      <w:docPartBody>
        <w:p w:rsidR="00B317C9" w:rsidRDefault="006A3C00">
          <w:pPr>
            <w:pStyle w:val="45D002378EFB034AB43049D111B3B8B2"/>
          </w:pPr>
          <w:r>
            <w:rPr>
              <w:lang w:bidi="pt-BR"/>
            </w:rPr>
            <w:t>Experiência</w:t>
          </w:r>
        </w:p>
      </w:docPartBody>
    </w:docPart>
    <w:docPart>
      <w:docPartPr>
        <w:name w:val="21FF887CC816384A9F6771B709FE17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9B1C65-8403-EA45-BFF2-44B1E3A153F3}"/>
      </w:docPartPr>
      <w:docPartBody>
        <w:p w:rsidR="00B317C9" w:rsidRDefault="006A3C00">
          <w:pPr>
            <w:pStyle w:val="21FF887CC816384A9F6771B709FE1748"/>
          </w:pPr>
          <w:r>
            <w:rPr>
              <w:lang w:bidi="pt-BR"/>
            </w:rPr>
            <w:t>Educação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00"/>
    <w:rsid w:val="006A3C00"/>
    <w:rsid w:val="00B3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C9E6C189785074C80DED24934593796">
    <w:name w:val="7C9E6C189785074C80DED24934593796"/>
  </w:style>
  <w:style w:type="paragraph" w:customStyle="1" w:styleId="45D002378EFB034AB43049D111B3B8B2">
    <w:name w:val="45D002378EFB034AB43049D111B3B8B2"/>
  </w:style>
  <w:style w:type="paragraph" w:styleId="Commarcadores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en-GB" w:eastAsia="ja-JP"/>
    </w:rPr>
  </w:style>
  <w:style w:type="paragraph" w:customStyle="1" w:styleId="21FF887CC816384A9F6771B709FE1748">
    <w:name w:val="21FF887CC816384A9F6771B709FE17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6F167-31CF-409E-8A4F-5998C5B19DD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%7b9B46866A-3E4A-E546-905F-D7A754A393E4%7dtf50002018.dotx</Template>
  <TotalTime>0</TotalTime>
  <Pages>1</Pages>
  <Words>151</Words>
  <Characters>819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luizaaraujo1982@gmail.com</dc:creator>
  <cp:keywords/>
  <dc:description/>
  <cp:lastModifiedBy>luizaaraujo1982@gmail.com</cp:lastModifiedBy>
  <cp:revision>2</cp:revision>
  <dcterms:created xsi:type="dcterms:W3CDTF">2022-04-21T13:45:00Z</dcterms:created>
  <dcterms:modified xsi:type="dcterms:W3CDTF">2022-04-21T13:45:00Z</dcterms:modified>
</cp:coreProperties>
</file>